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A0FC9" w14:textId="77777777" w:rsidR="009E7AB8" w:rsidRDefault="009E7AB8" w:rsidP="00006CA7">
      <w:pPr>
        <w:pStyle w:val="Heading1"/>
        <w:spacing w:before="0"/>
        <w:rPr>
          <w:lang w:val="en-US"/>
        </w:rPr>
      </w:pPr>
      <w:r>
        <w:rPr>
          <w:lang w:val="en-US"/>
        </w:rPr>
        <w:t>DB4: DIVING ACTIVITIES REPORT FORM</w:t>
      </w:r>
    </w:p>
    <w:p w14:paraId="6E1A0FCA" w14:textId="77777777" w:rsidR="009E7AB8" w:rsidRDefault="009E7AB8" w:rsidP="003A3AFA">
      <w:pPr>
        <w:rPr>
          <w:lang w:val="en-US"/>
        </w:rPr>
      </w:pPr>
      <w:r>
        <w:rPr>
          <w:lang w:val="en-US"/>
        </w:rPr>
        <w:t>This form maybe completed in full by the event/activity organiser and/or Dive Manager.</w:t>
      </w:r>
    </w:p>
    <w:p w14:paraId="6E1A0FCB" w14:textId="77777777" w:rsidR="009E7AB8" w:rsidRPr="003A3AFA" w:rsidRDefault="009E7AB8" w:rsidP="003A3AFA">
      <w:pPr>
        <w:rPr>
          <w:lang w:val="en-US"/>
        </w:rPr>
      </w:pPr>
      <w:r>
        <w:rPr>
          <w:lang w:val="en-US"/>
        </w:rPr>
        <w:t>This form should be issued to the Diving Officer within 48 hours or as soon as practicable.</w:t>
      </w:r>
    </w:p>
    <w:tbl>
      <w:tblPr>
        <w:tblW w:w="9452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2"/>
        <w:gridCol w:w="5340"/>
      </w:tblGrid>
      <w:tr w:rsidR="009E7AB8" w:rsidRPr="00316BFD" w14:paraId="6E1A0FCE" w14:textId="77777777" w:rsidTr="00303BA9"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CC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Date: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CD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 xml:space="preserve">&lt;ENTER </w:t>
            </w:r>
            <w:smartTag w:uri="urn:schemas-microsoft-com:office:smarttags" w:element="place">
              <w:smartTag w:uri="urn:schemas-microsoft-com:office:smarttags" w:element="PlaceName">
                <w:r w:rsidRPr="00316BFD">
                  <w:rPr>
                    <w:lang w:eastAsia="en-GB"/>
                  </w:rPr>
                  <w:t>DATE</w:t>
                </w:r>
              </w:smartTag>
              <w:r w:rsidRPr="00316BFD">
                <w:rPr>
                  <w:lang w:eastAsia="en-GB"/>
                </w:rPr>
                <w:t xml:space="preserve"> </w:t>
              </w:r>
              <w:smartTag w:uri="urn:schemas-microsoft-com:office:smarttags" w:element="PlaceType">
                <w:r w:rsidRPr="00316BFD">
                  <w:rPr>
                    <w:lang w:eastAsia="en-GB"/>
                  </w:rPr>
                  <w:t>RANGE</w:t>
                </w:r>
              </w:smartTag>
            </w:smartTag>
            <w:r w:rsidRPr="00316BFD">
              <w:rPr>
                <w:lang w:eastAsia="en-GB"/>
              </w:rPr>
              <w:t xml:space="preserve"> (DURATION)&gt;</w:t>
            </w:r>
          </w:p>
        </w:tc>
      </w:tr>
      <w:tr w:rsidR="009E7AB8" w:rsidRPr="00316BFD" w14:paraId="6E1A0FD1" w14:textId="77777777" w:rsidTr="00303BA9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CF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Location: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D0" w14:textId="77777777" w:rsidR="009E7AB8" w:rsidRPr="00316BFD" w:rsidRDefault="009E7AB8" w:rsidP="005C3879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&lt;ENTER DIVE LOCATION&gt;</w:t>
            </w:r>
          </w:p>
        </w:tc>
      </w:tr>
      <w:tr w:rsidR="009E7AB8" w:rsidRPr="00316BFD" w14:paraId="6E1A0FD4" w14:textId="77777777" w:rsidTr="00303BA9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D2" w14:textId="17835189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Sites</w:t>
            </w:r>
            <w:r w:rsidR="0009250B">
              <w:rPr>
                <w:lang w:eastAsia="en-GB"/>
              </w:rPr>
              <w:t xml:space="preserve"> (Please Assign Letter)</w:t>
            </w:r>
            <w:r w:rsidRPr="00316BFD">
              <w:rPr>
                <w:lang w:eastAsia="en-GB"/>
              </w:rPr>
              <w:t>: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D3" w14:textId="3E4A9EC6" w:rsidR="009E7AB8" w:rsidRPr="00316BFD" w:rsidRDefault="009E7AB8" w:rsidP="005C3879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&lt;ENTER DIVE SITES DIVED</w:t>
            </w:r>
            <w:r w:rsidR="0009250B">
              <w:rPr>
                <w:lang w:eastAsia="en-GB"/>
              </w:rPr>
              <w:t xml:space="preserve"> – Use a letter for each site dived for reference on the slate below</w:t>
            </w:r>
            <w:r w:rsidRPr="00316BFD">
              <w:rPr>
                <w:lang w:eastAsia="en-GB"/>
              </w:rPr>
              <w:t>&gt;</w:t>
            </w:r>
          </w:p>
        </w:tc>
      </w:tr>
      <w:tr w:rsidR="0009250B" w:rsidRPr="00316BFD" w14:paraId="336220F7" w14:textId="77777777" w:rsidTr="00303BA9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6D50" w14:textId="20A9573B" w:rsidR="0009250B" w:rsidRPr="00316BFD" w:rsidRDefault="0009250B" w:rsidP="00926623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Water Temperature: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8362" w14:textId="632A455F" w:rsidR="0009250B" w:rsidRPr="00316BFD" w:rsidRDefault="0009250B" w:rsidP="00926623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&lt;ENTER COLDEST WATER TEMPERATURE (</w:t>
            </w:r>
            <w:r>
              <w:rPr>
                <w:rFonts w:cs="Calibri"/>
                <w:lang w:eastAsia="en-GB"/>
              </w:rPr>
              <w:t>°</w:t>
            </w:r>
            <w:r>
              <w:rPr>
                <w:lang w:eastAsia="en-GB"/>
              </w:rPr>
              <w:t>C)&gt;</w:t>
            </w:r>
          </w:p>
        </w:tc>
      </w:tr>
      <w:tr w:rsidR="009E7AB8" w:rsidRPr="00316BFD" w14:paraId="6E1A0FD7" w14:textId="77777777" w:rsidTr="00303BA9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D5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Organi</w:t>
            </w:r>
            <w:r>
              <w:rPr>
                <w:lang w:eastAsia="en-GB"/>
              </w:rPr>
              <w:t>s</w:t>
            </w:r>
            <w:r w:rsidRPr="00316BFD">
              <w:rPr>
                <w:lang w:eastAsia="en-GB"/>
              </w:rPr>
              <w:t xml:space="preserve">er: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D6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&lt;PUT ORGANISER CONTACT NAME, EMAIL and TEL.&gt;</w:t>
            </w:r>
          </w:p>
        </w:tc>
      </w:tr>
      <w:tr w:rsidR="009E7AB8" w:rsidRPr="00316BFD" w14:paraId="6E1A0FDA" w14:textId="77777777" w:rsidTr="00303BA9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D8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Approved Dive Manager: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D9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&lt;PUT DIVE MANAGER NAME and TELEPHONE&gt;</w:t>
            </w:r>
          </w:p>
        </w:tc>
      </w:tr>
      <w:tr w:rsidR="009E7AB8" w:rsidRPr="00316BFD" w14:paraId="6E1A0FDD" w14:textId="77777777" w:rsidTr="00303BA9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DB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Additional Roles: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DC" w14:textId="77777777" w:rsidR="009E7AB8" w:rsidRPr="00316BFD" w:rsidRDefault="009E7AB8" w:rsidP="00303BA9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&lt; PERSONS/ROLES/RESPO</w:t>
            </w:r>
            <w:bookmarkStart w:id="0" w:name="_GoBack"/>
            <w:bookmarkEnd w:id="0"/>
            <w:r w:rsidRPr="00316BFD">
              <w:rPr>
                <w:lang w:eastAsia="en-GB"/>
              </w:rPr>
              <w:t>NSIBILITES&gt;</w:t>
            </w:r>
          </w:p>
        </w:tc>
      </w:tr>
      <w:tr w:rsidR="009E7AB8" w:rsidRPr="00316BFD" w14:paraId="6E1A0FE0" w14:textId="77777777" w:rsidTr="00303BA9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DE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Members Attended: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DF" w14:textId="77777777" w:rsidR="009E7AB8" w:rsidRPr="00316BFD" w:rsidRDefault="009E7AB8" w:rsidP="00303BA9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&lt;SPECIFY MEMBERS Attended (Diving Grade)&gt;</w:t>
            </w:r>
          </w:p>
        </w:tc>
      </w:tr>
      <w:tr w:rsidR="009E7AB8" w:rsidRPr="00316BFD" w14:paraId="6E1A0FE3" w14:textId="77777777" w:rsidTr="00303BA9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E1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Additional Group Members: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E2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&lt;SPECIFY NON-DIVERS, NON MEMBERS ETC&gt;</w:t>
            </w:r>
          </w:p>
        </w:tc>
      </w:tr>
      <w:tr w:rsidR="009E7AB8" w:rsidRPr="00316BFD" w14:paraId="6E1A0FE6" w14:textId="77777777" w:rsidTr="00303BA9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E4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Objective: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E5" w14:textId="77777777" w:rsidR="009E7AB8" w:rsidRPr="00316BFD" w:rsidRDefault="009E7AB8" w:rsidP="00421AE8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&lt;DEFINE DIVING OBJECTIVE&gt;</w:t>
            </w:r>
          </w:p>
        </w:tc>
      </w:tr>
      <w:tr w:rsidR="009E7AB8" w:rsidRPr="00316BFD" w14:paraId="6E1A0FE9" w14:textId="77777777" w:rsidTr="00303BA9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E7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Incidents/Accidents/Near Misses: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E8" w14:textId="77777777" w:rsidR="009E7AB8" w:rsidRPr="00316BFD" w:rsidRDefault="009E7AB8" w:rsidP="00421AE8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&lt;INSERT INCIDENT/ACCIDENT/NEAR MISS + REFS&gt;</w:t>
            </w:r>
          </w:p>
        </w:tc>
      </w:tr>
      <w:tr w:rsidR="009E7AB8" w:rsidRPr="00316BFD" w14:paraId="6E1A0FEC" w14:textId="77777777" w:rsidTr="00303BA9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EA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Total Income From Trip: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EB" w14:textId="77777777" w:rsidR="009E7AB8" w:rsidRPr="00316BFD" w:rsidRDefault="009E7AB8" w:rsidP="00303BA9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&lt;INSERT TOTAL VALUE COLLECTED (Inc. Per Diver)&gt;</w:t>
            </w:r>
          </w:p>
        </w:tc>
      </w:tr>
      <w:tr w:rsidR="009E7AB8" w:rsidRPr="00316BFD" w14:paraId="6E1A0FEF" w14:textId="77777777" w:rsidTr="00303BA9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ED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Expenses Claims: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EE" w14:textId="77777777" w:rsidR="009E7AB8" w:rsidRPr="00316BFD" w:rsidRDefault="009E7AB8" w:rsidP="00303BA9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&lt;INSERT EXPENSES CLAIMED FROM CLUB&gt;</w:t>
            </w:r>
          </w:p>
        </w:tc>
      </w:tr>
      <w:tr w:rsidR="009E7AB8" w:rsidRPr="00316BFD" w14:paraId="6E1A0FF3" w14:textId="77777777" w:rsidTr="00303BA9">
        <w:trPr>
          <w:trHeight w:val="1011"/>
        </w:trPr>
        <w:tc>
          <w:tcPr>
            <w:tcW w:w="9452" w:type="dxa"/>
            <w:gridSpan w:val="2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0FF0" w14:textId="77777777" w:rsidR="009E7AB8" w:rsidRPr="00316BFD" w:rsidRDefault="009E7AB8" w:rsidP="00303BA9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Additional Comments:</w:t>
            </w:r>
          </w:p>
          <w:p w14:paraId="6E1A0FF1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  <w:r w:rsidRPr="00316BFD">
              <w:rPr>
                <w:lang w:eastAsia="en-GB"/>
              </w:rPr>
              <w:t>&lt;INSERT ADDITIONAL COMMENTS&gt;</w:t>
            </w:r>
          </w:p>
          <w:p w14:paraId="6E1A0FF2" w14:textId="77777777" w:rsidR="009E7AB8" w:rsidRPr="00316BFD" w:rsidRDefault="009E7AB8" w:rsidP="00926623">
            <w:pPr>
              <w:spacing w:after="0"/>
              <w:rPr>
                <w:lang w:eastAsia="en-GB"/>
              </w:rPr>
            </w:pPr>
          </w:p>
        </w:tc>
      </w:tr>
    </w:tbl>
    <w:p w14:paraId="6E1A0FF4" w14:textId="77777777" w:rsidR="009E7AB8" w:rsidRDefault="009E7AB8" w:rsidP="003A3AFA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  <w:sectPr w:rsidR="009E7AB8" w:rsidSect="00A728F8">
          <w:headerReference w:type="default" r:id="rId8"/>
          <w:footerReference w:type="default" r:id="rId9"/>
          <w:pgSz w:w="11906" w:h="16838"/>
          <w:pgMar w:top="2836" w:right="1440" w:bottom="1440" w:left="1440" w:header="708" w:footer="708" w:gutter="0"/>
          <w:cols w:space="708"/>
          <w:docGrid w:linePitch="360"/>
        </w:sectPr>
      </w:pPr>
    </w:p>
    <w:p w14:paraId="6E1A0FF5" w14:textId="77777777" w:rsidR="009E7AB8" w:rsidRDefault="009E7AB8" w:rsidP="002F4B5C">
      <w:pPr>
        <w:pStyle w:val="SubjectHeading"/>
      </w:pPr>
      <w:r>
        <w:lastRenderedPageBreak/>
        <w:t>Dive Logs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551"/>
        <w:gridCol w:w="1929"/>
        <w:gridCol w:w="783"/>
        <w:gridCol w:w="654"/>
        <w:gridCol w:w="819"/>
        <w:gridCol w:w="801"/>
        <w:gridCol w:w="781"/>
        <w:gridCol w:w="660"/>
        <w:gridCol w:w="797"/>
        <w:gridCol w:w="815"/>
        <w:gridCol w:w="799"/>
        <w:gridCol w:w="799"/>
        <w:gridCol w:w="782"/>
        <w:gridCol w:w="782"/>
        <w:gridCol w:w="862"/>
        <w:gridCol w:w="777"/>
        <w:gridCol w:w="770"/>
      </w:tblGrid>
      <w:tr w:rsidR="0009250B" w:rsidRPr="00316BFD" w14:paraId="6E1A1011" w14:textId="77777777" w:rsidTr="0009250B">
        <w:trPr>
          <w:jc w:val="center"/>
        </w:trPr>
        <w:tc>
          <w:tcPr>
            <w:tcW w:w="801" w:type="dxa"/>
            <w:vAlign w:val="center"/>
          </w:tcPr>
          <w:p w14:paraId="6E1A0FF6" w14:textId="1DE803D4" w:rsidR="0009250B" w:rsidRPr="00316BFD" w:rsidRDefault="0009250B" w:rsidP="0009250B">
            <w:pPr>
              <w:spacing w:after="0" w:line="240" w:lineRule="auto"/>
              <w:jc w:val="center"/>
            </w:pPr>
            <w:r>
              <w:t>Date</w:t>
            </w:r>
          </w:p>
        </w:tc>
        <w:tc>
          <w:tcPr>
            <w:tcW w:w="360" w:type="dxa"/>
            <w:vAlign w:val="center"/>
          </w:tcPr>
          <w:p w14:paraId="6C30A687" w14:textId="297A7FFD" w:rsidR="0009250B" w:rsidRPr="00316BFD" w:rsidRDefault="0009250B" w:rsidP="0009250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Site</w:t>
            </w:r>
          </w:p>
        </w:tc>
        <w:tc>
          <w:tcPr>
            <w:tcW w:w="1929" w:type="dxa"/>
            <w:vAlign w:val="center"/>
          </w:tcPr>
          <w:p w14:paraId="6E1A0FF7" w14:textId="068D0CCC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Name</w:t>
            </w:r>
          </w:p>
        </w:tc>
        <w:tc>
          <w:tcPr>
            <w:tcW w:w="783" w:type="dxa"/>
            <w:vAlign w:val="center"/>
          </w:tcPr>
          <w:p w14:paraId="6E1A0FF8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Buddy Check</w:t>
            </w:r>
          </w:p>
        </w:tc>
        <w:tc>
          <w:tcPr>
            <w:tcW w:w="654" w:type="dxa"/>
            <w:vAlign w:val="center"/>
          </w:tcPr>
          <w:p w14:paraId="6E1A0FF9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CTC</w:t>
            </w:r>
          </w:p>
        </w:tc>
        <w:tc>
          <w:tcPr>
            <w:tcW w:w="819" w:type="dxa"/>
            <w:vAlign w:val="center"/>
          </w:tcPr>
          <w:p w14:paraId="6E1A0FFA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GAS</w:t>
            </w:r>
          </w:p>
          <w:p w14:paraId="6E1A0FFB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A/N/T</w:t>
            </w:r>
          </w:p>
        </w:tc>
        <w:tc>
          <w:tcPr>
            <w:tcW w:w="801" w:type="dxa"/>
            <w:vAlign w:val="center"/>
          </w:tcPr>
          <w:p w14:paraId="6E1A0FFC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Deco Mix %</w:t>
            </w:r>
          </w:p>
        </w:tc>
        <w:tc>
          <w:tcPr>
            <w:tcW w:w="781" w:type="dxa"/>
            <w:vAlign w:val="center"/>
          </w:tcPr>
          <w:p w14:paraId="6E1A0FFD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MOD</w:t>
            </w:r>
          </w:p>
        </w:tc>
        <w:tc>
          <w:tcPr>
            <w:tcW w:w="660" w:type="dxa"/>
            <w:vAlign w:val="center"/>
          </w:tcPr>
          <w:p w14:paraId="6E1A0FFE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Cyl</w:t>
            </w:r>
          </w:p>
          <w:p w14:paraId="6E1A0FFF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Size</w:t>
            </w:r>
          </w:p>
        </w:tc>
        <w:tc>
          <w:tcPr>
            <w:tcW w:w="797" w:type="dxa"/>
            <w:vAlign w:val="center"/>
          </w:tcPr>
          <w:p w14:paraId="6E1A1000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Gas In</w:t>
            </w:r>
          </w:p>
          <w:p w14:paraId="6E1A1001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(Bar)</w:t>
            </w:r>
          </w:p>
        </w:tc>
        <w:tc>
          <w:tcPr>
            <w:tcW w:w="815" w:type="dxa"/>
            <w:vAlign w:val="center"/>
          </w:tcPr>
          <w:p w14:paraId="6E1A1002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Time</w:t>
            </w:r>
          </w:p>
          <w:p w14:paraId="6E1A1003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Down</w:t>
            </w:r>
          </w:p>
        </w:tc>
        <w:tc>
          <w:tcPr>
            <w:tcW w:w="799" w:type="dxa"/>
            <w:vAlign w:val="center"/>
          </w:tcPr>
          <w:p w14:paraId="6E1A1004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Time</w:t>
            </w:r>
          </w:p>
          <w:p w14:paraId="6E1A1005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Up</w:t>
            </w:r>
          </w:p>
        </w:tc>
        <w:tc>
          <w:tcPr>
            <w:tcW w:w="799" w:type="dxa"/>
            <w:vAlign w:val="center"/>
          </w:tcPr>
          <w:p w14:paraId="6E1A1006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Dive</w:t>
            </w:r>
          </w:p>
          <w:p w14:paraId="6E1A1007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Time</w:t>
            </w:r>
          </w:p>
        </w:tc>
        <w:tc>
          <w:tcPr>
            <w:tcW w:w="782" w:type="dxa"/>
            <w:vAlign w:val="center"/>
          </w:tcPr>
          <w:p w14:paraId="6E1A1008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Deco</w:t>
            </w:r>
          </w:p>
          <w:p w14:paraId="6E1A1009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9m</w:t>
            </w:r>
          </w:p>
        </w:tc>
        <w:tc>
          <w:tcPr>
            <w:tcW w:w="782" w:type="dxa"/>
            <w:vAlign w:val="center"/>
          </w:tcPr>
          <w:p w14:paraId="6E1A100A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Deco</w:t>
            </w:r>
          </w:p>
          <w:p w14:paraId="6E1A100B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6m</w:t>
            </w:r>
          </w:p>
        </w:tc>
        <w:tc>
          <w:tcPr>
            <w:tcW w:w="862" w:type="dxa"/>
            <w:vAlign w:val="center"/>
          </w:tcPr>
          <w:p w14:paraId="6E1A100C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Max</w:t>
            </w:r>
          </w:p>
          <w:p w14:paraId="6E1A100D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Depth</w:t>
            </w:r>
          </w:p>
        </w:tc>
        <w:tc>
          <w:tcPr>
            <w:tcW w:w="777" w:type="dxa"/>
            <w:vAlign w:val="center"/>
          </w:tcPr>
          <w:p w14:paraId="6E1A100E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Gas Out</w:t>
            </w:r>
          </w:p>
        </w:tc>
        <w:tc>
          <w:tcPr>
            <w:tcW w:w="770" w:type="dxa"/>
            <w:vAlign w:val="center"/>
          </w:tcPr>
          <w:p w14:paraId="6E1A100F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Surf</w:t>
            </w:r>
          </w:p>
          <w:p w14:paraId="6E1A1010" w14:textId="77777777" w:rsidR="0009250B" w:rsidRPr="00316BFD" w:rsidRDefault="0009250B" w:rsidP="00316BFD">
            <w:pPr>
              <w:spacing w:after="0" w:line="240" w:lineRule="auto"/>
              <w:jc w:val="center"/>
            </w:pPr>
            <w:r w:rsidRPr="00316BFD">
              <w:rPr>
                <w:sz w:val="22"/>
              </w:rPr>
              <w:t>Code</w:t>
            </w:r>
          </w:p>
        </w:tc>
      </w:tr>
      <w:tr w:rsidR="0009250B" w:rsidRPr="00316BFD" w14:paraId="6E1A1024" w14:textId="77777777" w:rsidTr="0009250B">
        <w:trPr>
          <w:jc w:val="center"/>
        </w:trPr>
        <w:tc>
          <w:tcPr>
            <w:tcW w:w="801" w:type="dxa"/>
            <w:vAlign w:val="center"/>
          </w:tcPr>
          <w:p w14:paraId="6E1A1013" w14:textId="38B0D3F4" w:rsidR="0009250B" w:rsidRPr="00316BFD" w:rsidRDefault="0009250B" w:rsidP="000925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vAlign w:val="center"/>
          </w:tcPr>
          <w:p w14:paraId="48431A83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6E1A1014" w14:textId="01AC40EB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6E1A101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6E1A101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6E1A101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6E1A101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6E1A101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6E1A101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6E1A101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6E1A101C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6E1A101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6E1A101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E1A101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E1A102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6E1A102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6E1A102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6E1A102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257962C8" w14:textId="77777777" w:rsidTr="0009250B">
        <w:trPr>
          <w:jc w:val="center"/>
        </w:trPr>
        <w:tc>
          <w:tcPr>
            <w:tcW w:w="801" w:type="dxa"/>
            <w:vAlign w:val="center"/>
          </w:tcPr>
          <w:p w14:paraId="4C5F98EF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5E812EED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0A7AE37E" w14:textId="6A47C5EE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2776040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7584932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7A0DEB2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030302A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2588644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7C7CD64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5C367A9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310A40FC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716BD19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5055A4F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00A585D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90C969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22F9367C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4DABF10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5849E23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56634671" w14:textId="77777777" w:rsidTr="0009250B">
        <w:trPr>
          <w:jc w:val="center"/>
        </w:trPr>
        <w:tc>
          <w:tcPr>
            <w:tcW w:w="801" w:type="dxa"/>
            <w:vAlign w:val="center"/>
          </w:tcPr>
          <w:p w14:paraId="3CCF489B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1A4865C3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772133C1" w14:textId="19C0F374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4FCB5DF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47E080F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0AC001A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030B7A6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6A6346A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7D9AB6A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335E4624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42B5975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4B7BAA4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6240AFD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6A7F9C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5526BD4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4A38598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6ECEAEB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0A1157D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26BA2DD4" w14:textId="77777777" w:rsidTr="0009250B">
        <w:trPr>
          <w:jc w:val="center"/>
        </w:trPr>
        <w:tc>
          <w:tcPr>
            <w:tcW w:w="801" w:type="dxa"/>
            <w:vAlign w:val="center"/>
          </w:tcPr>
          <w:p w14:paraId="39924281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0E1220B6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3B0E2675" w14:textId="328AB36D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28E616F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1E0AFD7C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26AB410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12EAB89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51B7FC74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1A5CBD3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72D2CC7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1BFB4FB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132D1E6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44F34A5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447833B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5265B9B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23929C7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4A88514C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6AA3BDE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46423E23" w14:textId="77777777" w:rsidTr="0009250B">
        <w:trPr>
          <w:jc w:val="center"/>
        </w:trPr>
        <w:tc>
          <w:tcPr>
            <w:tcW w:w="801" w:type="dxa"/>
            <w:vAlign w:val="center"/>
          </w:tcPr>
          <w:p w14:paraId="4F7CD3BD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74E5D720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02D3DC92" w14:textId="38ECF0FC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14C1778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5D13292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431E5CA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7ED4BE24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428F5E9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112DB0B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20E008E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4DC1A1B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1866AF1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3658FB7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0EB4282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30760A4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3B7648E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43D67A7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1625E15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621A264C" w14:textId="77777777" w:rsidTr="0009250B">
        <w:trPr>
          <w:jc w:val="center"/>
        </w:trPr>
        <w:tc>
          <w:tcPr>
            <w:tcW w:w="801" w:type="dxa"/>
            <w:vAlign w:val="center"/>
          </w:tcPr>
          <w:p w14:paraId="7656B0C2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09212F7F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76C7FFD4" w14:textId="407950E5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71AE63D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4A3A459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388C9B2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052822B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6FC7DB1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612D8FD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2BF4470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5555D78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5939EC7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1E30B72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4DEFB9B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00B4C48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31E42C1C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197D097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6CDFD5C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5B47D1CC" w14:textId="77777777" w:rsidTr="0009250B">
        <w:trPr>
          <w:jc w:val="center"/>
        </w:trPr>
        <w:tc>
          <w:tcPr>
            <w:tcW w:w="801" w:type="dxa"/>
            <w:vAlign w:val="center"/>
          </w:tcPr>
          <w:p w14:paraId="203C2DC5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1B742968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3FB49138" w14:textId="05A16389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0D33E31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1A9BC9B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65963B9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4F78B59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64DC5D3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74F0F99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5BA51F2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68A905A4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374A42B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36ED392C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45B721A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1D92E74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27BE451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496D37B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7DFFD97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3AEED55A" w14:textId="77777777" w:rsidTr="0009250B">
        <w:trPr>
          <w:jc w:val="center"/>
        </w:trPr>
        <w:tc>
          <w:tcPr>
            <w:tcW w:w="801" w:type="dxa"/>
            <w:vAlign w:val="center"/>
          </w:tcPr>
          <w:p w14:paraId="6D487844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0BA56798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103ABDE5" w14:textId="7F7376E7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3893B0F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14F8C51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26AE5A54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09CC00D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7249E88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186AD03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54C1F4B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2FD6EA0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62DDC41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70B7CE1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566A233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40D6E81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0F92FA7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149FC34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50146EE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384A6C69" w14:textId="77777777" w:rsidTr="0009250B">
        <w:trPr>
          <w:jc w:val="center"/>
        </w:trPr>
        <w:tc>
          <w:tcPr>
            <w:tcW w:w="801" w:type="dxa"/>
            <w:vAlign w:val="center"/>
          </w:tcPr>
          <w:p w14:paraId="777BC432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1DE4EA1B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62229E95" w14:textId="0186728B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652AB40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3249AB6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4F41DBCC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2C99F63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2987F61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5FF8ED8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6BBE3D9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7C4CF3D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2F3344D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5CE5B05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72AA120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01837BE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2C3423A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6748B15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6AC8E6C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6F68D3EF" w14:textId="77777777" w:rsidTr="0009250B">
        <w:trPr>
          <w:jc w:val="center"/>
        </w:trPr>
        <w:tc>
          <w:tcPr>
            <w:tcW w:w="801" w:type="dxa"/>
            <w:vAlign w:val="center"/>
          </w:tcPr>
          <w:p w14:paraId="1A2DC540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207AA265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68F4D834" w14:textId="0C57D45D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1417265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5725F30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65EA1CB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615BFD34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210DAF9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2516562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64F3DA4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7A09B3E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6147842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0FA5A0E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01AF53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053D3DE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197BBBD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3AE26F3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1BD2573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3BB76BDB" w14:textId="77777777" w:rsidTr="0009250B">
        <w:trPr>
          <w:jc w:val="center"/>
        </w:trPr>
        <w:tc>
          <w:tcPr>
            <w:tcW w:w="801" w:type="dxa"/>
            <w:vAlign w:val="center"/>
          </w:tcPr>
          <w:p w14:paraId="23977ACD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57678C97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054ED16F" w14:textId="1C1E747C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3BC5435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19B4A33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41E73E1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5F44E30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70C636A4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7F2B2D2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366F5F6C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69AC85A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1A8F51B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073DFC3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7000DE8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C65F57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1E871CB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406578C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0FD6BA5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517FB88A" w14:textId="77777777" w:rsidTr="0009250B">
        <w:trPr>
          <w:jc w:val="center"/>
        </w:trPr>
        <w:tc>
          <w:tcPr>
            <w:tcW w:w="801" w:type="dxa"/>
            <w:vAlign w:val="center"/>
          </w:tcPr>
          <w:p w14:paraId="06B178A5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1115E408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616DFB60" w14:textId="16032101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53517CD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78305F8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72CDF384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62040C9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506487A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3BB5CAD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48348A6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22AD7C0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747B519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39F5C0C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23F28C7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2B03346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34FD38D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717A748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01D4885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147209EC" w14:textId="77777777" w:rsidTr="0009250B">
        <w:trPr>
          <w:jc w:val="center"/>
        </w:trPr>
        <w:tc>
          <w:tcPr>
            <w:tcW w:w="801" w:type="dxa"/>
            <w:vAlign w:val="center"/>
          </w:tcPr>
          <w:p w14:paraId="2BD769CB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598D462B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02024B32" w14:textId="271E897D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2D0B645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2915AA7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3F39529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1521A5D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46E4448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3E24FE6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2C41753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663A7BB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6CAA342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589F162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A22B91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512404D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6DDAA99C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78A9A90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1FC645D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70CA0899" w14:textId="77777777" w:rsidTr="0009250B">
        <w:trPr>
          <w:jc w:val="center"/>
        </w:trPr>
        <w:tc>
          <w:tcPr>
            <w:tcW w:w="801" w:type="dxa"/>
            <w:vAlign w:val="center"/>
          </w:tcPr>
          <w:p w14:paraId="75F35AC7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13A9460F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13EE7F67" w14:textId="734E0882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3F9A56A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1EFC16E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4807262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5550AE7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1342F45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0AA3610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38CF0E3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7A60E2F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71F0042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1FDC581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32B161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06FB0D4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68393AF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76986F0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50E809B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15AC2CF5" w14:textId="77777777" w:rsidTr="0009250B">
        <w:trPr>
          <w:jc w:val="center"/>
        </w:trPr>
        <w:tc>
          <w:tcPr>
            <w:tcW w:w="801" w:type="dxa"/>
            <w:vAlign w:val="center"/>
          </w:tcPr>
          <w:p w14:paraId="11B8C23B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26624510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78001371" w14:textId="0B3FB729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35F6D73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59ABAB9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29E3237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09D5458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55D8508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669770F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5AD5869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4C9997B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3B5F06A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478FEC9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7774639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471CEED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3C04AD3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1A75E66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3814EBF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666E89E1" w14:textId="77777777" w:rsidTr="0009250B">
        <w:trPr>
          <w:jc w:val="center"/>
        </w:trPr>
        <w:tc>
          <w:tcPr>
            <w:tcW w:w="801" w:type="dxa"/>
            <w:vAlign w:val="center"/>
          </w:tcPr>
          <w:p w14:paraId="09457385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1784E8C8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486D77DA" w14:textId="1C983DBB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2A9BCB6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35D7D74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346AD85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01F9A29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60DF952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7C69131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660F479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733AD9C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33C08FC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7D590794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5B84B8B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0DB0342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3BCDA1EC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5AC9A7D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0538931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6E1A1036" w14:textId="77777777" w:rsidTr="0009250B">
        <w:trPr>
          <w:jc w:val="center"/>
        </w:trPr>
        <w:tc>
          <w:tcPr>
            <w:tcW w:w="801" w:type="dxa"/>
            <w:vAlign w:val="center"/>
          </w:tcPr>
          <w:p w14:paraId="6E1A1025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57F0E7DC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6E1A1026" w14:textId="3D8950E3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6E1A102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6E1A102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6E1A102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6E1A102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6E1A102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6E1A102C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6E1A102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6E1A102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6E1A102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6E1A103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E1A103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E1A103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6E1A103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6E1A1034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6E1A103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6E1A1048" w14:textId="77777777" w:rsidTr="0009250B">
        <w:trPr>
          <w:jc w:val="center"/>
        </w:trPr>
        <w:tc>
          <w:tcPr>
            <w:tcW w:w="801" w:type="dxa"/>
            <w:vAlign w:val="center"/>
          </w:tcPr>
          <w:p w14:paraId="6E1A1037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629FE4A4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6E1A1038" w14:textId="3EB5E1B0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6E1A103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6E1A103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6E1A103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6E1A103C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6E1A103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6E1A103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6E1A103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6E1A104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6E1A104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6E1A104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E1A104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E1A1044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6E1A104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6E1A104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6E1A104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6E1A105A" w14:textId="77777777" w:rsidTr="0009250B">
        <w:trPr>
          <w:jc w:val="center"/>
        </w:trPr>
        <w:tc>
          <w:tcPr>
            <w:tcW w:w="801" w:type="dxa"/>
            <w:vAlign w:val="center"/>
          </w:tcPr>
          <w:p w14:paraId="6E1A1049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218B40DE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6E1A104A" w14:textId="57F9B46B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6E1A104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6E1A104C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6E1A104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6E1A104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6E1A104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6E1A105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6E1A105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6E1A105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6E1A105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6E1A1054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E1A105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E1A105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6E1A105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6E1A105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6E1A105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6E1A106C" w14:textId="77777777" w:rsidTr="0009250B">
        <w:trPr>
          <w:jc w:val="center"/>
        </w:trPr>
        <w:tc>
          <w:tcPr>
            <w:tcW w:w="801" w:type="dxa"/>
            <w:vAlign w:val="center"/>
          </w:tcPr>
          <w:p w14:paraId="6E1A105B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493D845F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6E1A105C" w14:textId="1BE55D6B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6E1A105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6E1A105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6E1A105F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6E1A1060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6E1A106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6E1A106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6E1A106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6E1A1064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6E1A106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6E1A106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E1A1067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6E1A106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6E1A1069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6E1A106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6E1A106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  <w:tr w:rsidR="0009250B" w:rsidRPr="00316BFD" w14:paraId="184E9BBB" w14:textId="77777777" w:rsidTr="0009250B">
        <w:trPr>
          <w:jc w:val="center"/>
        </w:trPr>
        <w:tc>
          <w:tcPr>
            <w:tcW w:w="801" w:type="dxa"/>
            <w:vAlign w:val="center"/>
          </w:tcPr>
          <w:p w14:paraId="0C378181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360" w:type="dxa"/>
            <w:vAlign w:val="center"/>
          </w:tcPr>
          <w:p w14:paraId="05AA0B91" w14:textId="77777777" w:rsidR="0009250B" w:rsidRPr="00316BFD" w:rsidRDefault="0009250B" w:rsidP="0009250B">
            <w:pPr>
              <w:spacing w:after="0" w:line="240" w:lineRule="auto"/>
              <w:jc w:val="center"/>
            </w:pPr>
          </w:p>
        </w:tc>
        <w:tc>
          <w:tcPr>
            <w:tcW w:w="1929" w:type="dxa"/>
            <w:vAlign w:val="center"/>
          </w:tcPr>
          <w:p w14:paraId="486FED48" w14:textId="3E094BB4" w:rsidR="0009250B" w:rsidRPr="00316BFD" w:rsidRDefault="0009250B" w:rsidP="00316BFD">
            <w:pPr>
              <w:spacing w:after="0" w:line="240" w:lineRule="auto"/>
            </w:pPr>
          </w:p>
        </w:tc>
        <w:tc>
          <w:tcPr>
            <w:tcW w:w="783" w:type="dxa"/>
            <w:vAlign w:val="center"/>
          </w:tcPr>
          <w:p w14:paraId="08EEBE93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54" w:type="dxa"/>
            <w:vAlign w:val="center"/>
          </w:tcPr>
          <w:p w14:paraId="4A11B19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9" w:type="dxa"/>
            <w:vAlign w:val="center"/>
          </w:tcPr>
          <w:p w14:paraId="23D6E3CB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01" w:type="dxa"/>
            <w:vAlign w:val="center"/>
          </w:tcPr>
          <w:p w14:paraId="05EDB8D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0BD8DEA2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660" w:type="dxa"/>
            <w:vAlign w:val="center"/>
          </w:tcPr>
          <w:p w14:paraId="19E1AE1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7" w:type="dxa"/>
            <w:vAlign w:val="center"/>
          </w:tcPr>
          <w:p w14:paraId="01E17065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15" w:type="dxa"/>
            <w:vAlign w:val="center"/>
          </w:tcPr>
          <w:p w14:paraId="40A18EB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10ECA28E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99" w:type="dxa"/>
            <w:vAlign w:val="center"/>
          </w:tcPr>
          <w:p w14:paraId="6124E22C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5F05A1DA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82" w:type="dxa"/>
            <w:vAlign w:val="center"/>
          </w:tcPr>
          <w:p w14:paraId="761F094D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862" w:type="dxa"/>
            <w:vAlign w:val="center"/>
          </w:tcPr>
          <w:p w14:paraId="1FB4B866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7" w:type="dxa"/>
            <w:vAlign w:val="center"/>
          </w:tcPr>
          <w:p w14:paraId="7312EA68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  <w:tc>
          <w:tcPr>
            <w:tcW w:w="770" w:type="dxa"/>
            <w:vAlign w:val="center"/>
          </w:tcPr>
          <w:p w14:paraId="37B79151" w14:textId="77777777" w:rsidR="0009250B" w:rsidRPr="00316BFD" w:rsidRDefault="0009250B" w:rsidP="00316BFD">
            <w:pPr>
              <w:spacing w:after="0" w:line="240" w:lineRule="auto"/>
              <w:jc w:val="center"/>
            </w:pPr>
          </w:p>
        </w:tc>
      </w:tr>
    </w:tbl>
    <w:p w14:paraId="6E1A1091" w14:textId="77777777" w:rsidR="009E7AB8" w:rsidRPr="002F4B5C" w:rsidRDefault="009E7AB8" w:rsidP="0009250B">
      <w:pPr>
        <w:rPr>
          <w:lang w:val="en-US"/>
        </w:rPr>
      </w:pPr>
    </w:p>
    <w:sectPr w:rsidR="009E7AB8" w:rsidRPr="002F4B5C" w:rsidSect="00A8487F">
      <w:headerReference w:type="default" r:id="rId10"/>
      <w:footerReference w:type="default" r:id="rId11"/>
      <w:pgSz w:w="16838" w:h="11906" w:orient="landscape"/>
      <w:pgMar w:top="2552" w:right="395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A1094" w14:textId="77777777" w:rsidR="009E7AB8" w:rsidRDefault="009E7AB8" w:rsidP="00F6483E">
      <w:pPr>
        <w:spacing w:after="0" w:line="240" w:lineRule="auto"/>
      </w:pPr>
      <w:r>
        <w:separator/>
      </w:r>
    </w:p>
  </w:endnote>
  <w:endnote w:type="continuationSeparator" w:id="0">
    <w:p w14:paraId="6E1A1095" w14:textId="77777777" w:rsidR="009E7AB8" w:rsidRDefault="009E7AB8" w:rsidP="00F6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A109A" w14:textId="7B1735F7" w:rsidR="009E7AB8" w:rsidRDefault="0009250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1A10A1" wp14:editId="04779837">
              <wp:simplePos x="0" y="0"/>
              <wp:positionH relativeFrom="column">
                <wp:posOffset>-908685</wp:posOffset>
              </wp:positionH>
              <wp:positionV relativeFrom="paragraph">
                <wp:posOffset>-342900</wp:posOffset>
              </wp:positionV>
              <wp:extent cx="7641590" cy="980440"/>
              <wp:effectExtent l="0" t="0" r="127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41590" cy="9804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F7F7F"/>
                          </a:gs>
                          <a:gs pos="64999">
                            <a:srgbClr val="F0EBD5"/>
                          </a:gs>
                          <a:gs pos="100000">
                            <a:srgbClr val="D1C39F"/>
                          </a:gs>
                        </a:gsLst>
                        <a:lin ang="162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A10A5" w14:textId="77777777" w:rsidR="009E7AB8" w:rsidRPr="00316BFD" w:rsidRDefault="009E7AB8" w:rsidP="00F6483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 Rounded MT Bold" w:hAnsi="Arial Rounded MT Bold"/>
                              <w:b/>
                              <w:bCs/>
                              <w:caps/>
                              <w:color w:val="7293C9"/>
                              <w:kern w:val="24"/>
                              <w:sz w:val="56"/>
                              <w:szCs w:val="96"/>
                              <w:lang w:val="en-US"/>
                            </w:rPr>
                          </w:pPr>
                          <w:r w:rsidRPr="00316BFD">
                            <w:rPr>
                              <w:rFonts w:ascii="Arial Rounded MT Bold" w:hAnsi="Arial Rounded MT Bold"/>
                              <w:b/>
                              <w:bCs/>
                              <w:caps/>
                              <w:color w:val="7293C9"/>
                              <w:kern w:val="24"/>
                              <w:sz w:val="56"/>
                              <w:szCs w:val="96"/>
                              <w:lang w:val="en-US"/>
                            </w:rPr>
                            <w:t>DT</w:t>
                          </w:r>
                          <w:r w:rsidRPr="00316BFD">
                            <w:rPr>
                              <w:rFonts w:ascii="Arial Rounded MT Bold" w:hAnsi="Arial Rounded MT Bold"/>
                              <w:b/>
                              <w:bCs/>
                              <w:caps/>
                              <w:color w:val="7293C9"/>
                              <w:kern w:val="24"/>
                              <w:position w:val="29"/>
                              <w:sz w:val="56"/>
                              <w:szCs w:val="96"/>
                              <w:vertAlign w:val="superscript"/>
                              <w:lang w:val="en-US"/>
                            </w:rPr>
                            <w:t xml:space="preserve">2 </w:t>
                          </w:r>
                          <w:r w:rsidRPr="00316BFD">
                            <w:rPr>
                              <w:rFonts w:ascii="Arial Rounded MT Bold" w:hAnsi="Arial Rounded MT Bold"/>
                              <w:b/>
                              <w:bCs/>
                              <w:caps/>
                              <w:color w:val="7293C9"/>
                              <w:kern w:val="24"/>
                              <w:sz w:val="56"/>
                              <w:szCs w:val="96"/>
                              <w:lang w:val="en-US"/>
                            </w:rPr>
                            <w:t>Sub-Aqua Club</w:t>
                          </w:r>
                        </w:p>
                        <w:p w14:paraId="6E1A10A6" w14:textId="77777777" w:rsidR="009E7AB8" w:rsidRPr="006F4A61" w:rsidRDefault="009E7AB8" w:rsidP="00696873">
                          <w:pPr>
                            <w:pStyle w:val="SubjectHeading"/>
                            <w:jc w:val="center"/>
                          </w:pPr>
                          <w:r>
                            <w:t xml:space="preserve">phone: +44 (0)7974 642281 </w:t>
                          </w:r>
                          <w:r w:rsidRPr="006F4A61">
                            <w:t xml:space="preserve">|  </w:t>
                          </w:r>
                          <w:r>
                            <w:t>www.DTdiveteam</w:t>
                          </w:r>
                          <w:r w:rsidRPr="006F4A61">
                            <w:t>.com</w:t>
                          </w:r>
                          <w:r>
                            <w:t xml:space="preserve"> |  info@dtdiveteam.com</w:t>
                          </w:r>
                        </w:p>
                        <w:p w14:paraId="6E1A10A7" w14:textId="77777777" w:rsidR="009E7AB8" w:rsidRPr="000A1862" w:rsidRDefault="009E7AB8" w:rsidP="00F6483E">
                          <w:pPr>
                            <w:jc w:val="center"/>
                            <w:rPr>
                              <w:rFonts w:cs="Aharoni"/>
                              <w:lang w:bidi="he-IL"/>
                            </w:rPr>
                          </w:pPr>
                        </w:p>
                      </w:txbxContent>
                    </wps:txbx>
                    <wps:bodyPr rot="0" vert="horz" wrap="square" lIns="91440" tIns="0" rIns="4572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1.55pt;margin-top:-27pt;width:601.7pt;height:7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" fillcolor="#7f7f7f" stroked="f">
              <v:fill color2="#d1c39f" rotate="t" angle="180" colors="0 #7f7f7f;42598f #f0ebd5;1 #d1c39f" focus="100%" type="gradient"/>
              <v:path arrowok="t"/>
              <v:textbox inset=",0,3.6pt,0">
                <w:txbxContent>
                  <w:p w14:paraId="6E1A10A5" w14:textId="77777777" w:rsidR="009E7AB8" w:rsidRPr="00316BFD" w:rsidRDefault="009E7AB8" w:rsidP="00F6483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 Rounded MT Bold" w:hAnsi="Arial Rounded MT Bold"/>
                        <w:b/>
                        <w:bCs/>
                        <w:caps/>
                        <w:color w:val="7293C9"/>
                        <w:kern w:val="24"/>
                        <w:sz w:val="56"/>
                        <w:szCs w:val="96"/>
                        <w:lang w:val="en-US"/>
                      </w:rPr>
                    </w:pPr>
                    <w:r w:rsidRPr="00316BFD">
                      <w:rPr>
                        <w:rFonts w:ascii="Arial Rounded MT Bold" w:hAnsi="Arial Rounded MT Bold"/>
                        <w:b/>
                        <w:bCs/>
                        <w:caps/>
                        <w:color w:val="7293C9"/>
                        <w:kern w:val="24"/>
                        <w:sz w:val="56"/>
                        <w:szCs w:val="96"/>
                        <w:lang w:val="en-US"/>
                      </w:rPr>
                      <w:t>DT</w:t>
                    </w:r>
                    <w:r w:rsidRPr="00316BFD">
                      <w:rPr>
                        <w:rFonts w:ascii="Arial Rounded MT Bold" w:hAnsi="Arial Rounded MT Bold"/>
                        <w:b/>
                        <w:bCs/>
                        <w:caps/>
                        <w:color w:val="7293C9"/>
                        <w:kern w:val="24"/>
                        <w:position w:val="29"/>
                        <w:sz w:val="56"/>
                        <w:szCs w:val="96"/>
                        <w:vertAlign w:val="superscript"/>
                        <w:lang w:val="en-US"/>
                      </w:rPr>
                      <w:t xml:space="preserve">2 </w:t>
                    </w:r>
                    <w:r w:rsidRPr="00316BFD">
                      <w:rPr>
                        <w:rFonts w:ascii="Arial Rounded MT Bold" w:hAnsi="Arial Rounded MT Bold"/>
                        <w:b/>
                        <w:bCs/>
                        <w:caps/>
                        <w:color w:val="7293C9"/>
                        <w:kern w:val="24"/>
                        <w:sz w:val="56"/>
                        <w:szCs w:val="96"/>
                        <w:lang w:val="en-US"/>
                      </w:rPr>
                      <w:t>Sub-Aqua Club</w:t>
                    </w:r>
                  </w:p>
                  <w:p w14:paraId="6E1A10A6" w14:textId="77777777" w:rsidR="009E7AB8" w:rsidRPr="006F4A61" w:rsidRDefault="009E7AB8" w:rsidP="00696873">
                    <w:pPr>
                      <w:pStyle w:val="SubjectHeading"/>
                      <w:jc w:val="center"/>
                    </w:pPr>
                    <w:r>
                      <w:t xml:space="preserve">phone: +44 (0)7974 642281 </w:t>
                    </w:r>
                    <w:r w:rsidRPr="006F4A61">
                      <w:t xml:space="preserve">|  </w:t>
                    </w:r>
                    <w:r>
                      <w:t>www.DTdiveteam</w:t>
                    </w:r>
                    <w:r w:rsidRPr="006F4A61">
                      <w:t>.com</w:t>
                    </w:r>
                    <w:r>
                      <w:t xml:space="preserve"> |  info@dtdiveteam.com</w:t>
                    </w:r>
                  </w:p>
                  <w:p w14:paraId="6E1A10A7" w14:textId="77777777" w:rsidR="009E7AB8" w:rsidRPr="000A1862" w:rsidRDefault="009E7AB8" w:rsidP="00F6483E">
                    <w:pPr>
                      <w:jc w:val="center"/>
                      <w:rPr>
                        <w:rFonts w:cs="Aharoni"/>
                        <w:lang w:bidi="he-I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A109F" w14:textId="40B4DAD2" w:rsidR="009E7AB8" w:rsidRDefault="0009250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1A10A3" wp14:editId="2D416462">
              <wp:simplePos x="0" y="0"/>
              <wp:positionH relativeFrom="column">
                <wp:posOffset>-279400</wp:posOffset>
              </wp:positionH>
              <wp:positionV relativeFrom="paragraph">
                <wp:posOffset>-422275</wp:posOffset>
              </wp:positionV>
              <wp:extent cx="10706100" cy="1056640"/>
              <wp:effectExtent l="0" t="0" r="3175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06100" cy="10566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F7F7F"/>
                          </a:gs>
                          <a:gs pos="64999">
                            <a:srgbClr val="F0EBD5"/>
                          </a:gs>
                          <a:gs pos="100000">
                            <a:srgbClr val="D1C39F"/>
                          </a:gs>
                        </a:gsLst>
                        <a:lin ang="162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A10A9" w14:textId="77777777" w:rsidR="009E7AB8" w:rsidRPr="00316BFD" w:rsidRDefault="009E7AB8" w:rsidP="00F6483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 Rounded MT Bold" w:hAnsi="Arial Rounded MT Bold"/>
                              <w:b/>
                              <w:bCs/>
                              <w:caps/>
                              <w:color w:val="7293C9"/>
                              <w:kern w:val="24"/>
                              <w:sz w:val="56"/>
                              <w:szCs w:val="96"/>
                              <w:lang w:val="en-US"/>
                            </w:rPr>
                          </w:pPr>
                          <w:r w:rsidRPr="00316BFD">
                            <w:rPr>
                              <w:rFonts w:ascii="Arial Rounded MT Bold" w:hAnsi="Arial Rounded MT Bold"/>
                              <w:b/>
                              <w:bCs/>
                              <w:caps/>
                              <w:color w:val="7293C9"/>
                              <w:kern w:val="24"/>
                              <w:sz w:val="56"/>
                              <w:szCs w:val="96"/>
                              <w:lang w:val="en-US"/>
                            </w:rPr>
                            <w:t>DT</w:t>
                          </w:r>
                          <w:r w:rsidRPr="00316BFD">
                            <w:rPr>
                              <w:rFonts w:ascii="Arial Rounded MT Bold" w:hAnsi="Arial Rounded MT Bold"/>
                              <w:b/>
                              <w:bCs/>
                              <w:caps/>
                              <w:color w:val="7293C9"/>
                              <w:kern w:val="24"/>
                              <w:position w:val="29"/>
                              <w:sz w:val="56"/>
                              <w:szCs w:val="96"/>
                              <w:vertAlign w:val="superscript"/>
                              <w:lang w:val="en-US"/>
                            </w:rPr>
                            <w:t xml:space="preserve">2 </w:t>
                          </w:r>
                          <w:r w:rsidRPr="00316BFD">
                            <w:rPr>
                              <w:rFonts w:ascii="Arial Rounded MT Bold" w:hAnsi="Arial Rounded MT Bold"/>
                              <w:b/>
                              <w:bCs/>
                              <w:caps/>
                              <w:color w:val="7293C9"/>
                              <w:kern w:val="24"/>
                              <w:sz w:val="56"/>
                              <w:szCs w:val="96"/>
                              <w:lang w:val="en-US"/>
                            </w:rPr>
                            <w:t>Sub-Aqua Club</w:t>
                          </w:r>
                        </w:p>
                        <w:p w14:paraId="6E1A10AA" w14:textId="77777777" w:rsidR="009E7AB8" w:rsidRPr="006F4A61" w:rsidRDefault="009E7AB8" w:rsidP="00F6483E">
                          <w:pPr>
                            <w:pStyle w:val="SubjectHeading"/>
                            <w:jc w:val="center"/>
                          </w:pPr>
                          <w:r>
                            <w:t xml:space="preserve">phone: +44 (0)7792 373688 </w:t>
                          </w:r>
                          <w:r w:rsidRPr="006F4A61">
                            <w:t xml:space="preserve">|  </w:t>
                          </w:r>
                          <w:smartTag w:uri="urn:schemas-microsoft-com:office:smarttags" w:element="PostalCode">
                            <w:smartTag w:uri="urn:schemas-microsoft-com:office:smarttags" w:element="Street">
                              <w:r>
                                <w:t>9 Elgin Road</w:t>
                              </w:r>
                            </w:smartTag>
                            <w:r>
                              <w:t xml:space="preserve">, </w:t>
                            </w:r>
                            <w:smartTag w:uri="urn:schemas-microsoft-com:office:smarttags" w:element="PostalCode">
                              <w:r>
                                <w:t>Llanelli</w:t>
                              </w:r>
                            </w:smartTag>
                            <w:r>
                              <w:t xml:space="preserve">, </w:t>
                            </w:r>
                            <w:smartTag w:uri="urn:schemas-microsoft-com:office:smarttags" w:element="PostalCode">
                              <w:r>
                                <w:t>SA15 4AD</w:t>
                              </w:r>
                            </w:smartTag>
                          </w:smartTag>
                          <w:r>
                            <w:t xml:space="preserve">  |  www.DTdiveteam</w:t>
                          </w:r>
                          <w:r w:rsidRPr="006F4A61">
                            <w:t>.com</w:t>
                          </w:r>
                        </w:p>
                        <w:p w14:paraId="6E1A10AB" w14:textId="77777777" w:rsidR="009E7AB8" w:rsidRPr="000A1862" w:rsidRDefault="009E7AB8" w:rsidP="00F6483E">
                          <w:pPr>
                            <w:jc w:val="center"/>
                            <w:rPr>
                              <w:rFonts w:cs="Aharoni"/>
                              <w:lang w:bidi="he-IL"/>
                            </w:rPr>
                          </w:pPr>
                        </w:p>
                      </w:txbxContent>
                    </wps:txbx>
                    <wps:bodyPr rot="0" vert="horz" wrap="square" lIns="91440" tIns="0" rIns="4572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-22pt;margin-top:-33.25pt;width:843pt;height:8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" fillcolor="#7f7f7f" stroked="f">
              <v:fill color2="#d1c39f" rotate="t" angle="180" colors="0 #7f7f7f;42598f #f0ebd5;1 #d1c39f" focus="100%" type="gradient"/>
              <v:path arrowok="t"/>
              <v:textbox inset=",0,3.6pt,0">
                <w:txbxContent>
                  <w:p w14:paraId="6E1A10A9" w14:textId="77777777" w:rsidR="009E7AB8" w:rsidRPr="00316BFD" w:rsidRDefault="009E7AB8" w:rsidP="00F6483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 Rounded MT Bold" w:hAnsi="Arial Rounded MT Bold"/>
                        <w:b/>
                        <w:bCs/>
                        <w:caps/>
                        <w:color w:val="7293C9"/>
                        <w:kern w:val="24"/>
                        <w:sz w:val="56"/>
                        <w:szCs w:val="96"/>
                        <w:lang w:val="en-US"/>
                      </w:rPr>
                    </w:pPr>
                    <w:r w:rsidRPr="00316BFD">
                      <w:rPr>
                        <w:rFonts w:ascii="Arial Rounded MT Bold" w:hAnsi="Arial Rounded MT Bold"/>
                        <w:b/>
                        <w:bCs/>
                        <w:caps/>
                        <w:color w:val="7293C9"/>
                        <w:kern w:val="24"/>
                        <w:sz w:val="56"/>
                        <w:szCs w:val="96"/>
                        <w:lang w:val="en-US"/>
                      </w:rPr>
                      <w:t>DT</w:t>
                    </w:r>
                    <w:r w:rsidRPr="00316BFD">
                      <w:rPr>
                        <w:rFonts w:ascii="Arial Rounded MT Bold" w:hAnsi="Arial Rounded MT Bold"/>
                        <w:b/>
                        <w:bCs/>
                        <w:caps/>
                        <w:color w:val="7293C9"/>
                        <w:kern w:val="24"/>
                        <w:position w:val="29"/>
                        <w:sz w:val="56"/>
                        <w:szCs w:val="96"/>
                        <w:vertAlign w:val="superscript"/>
                        <w:lang w:val="en-US"/>
                      </w:rPr>
                      <w:t xml:space="preserve">2 </w:t>
                    </w:r>
                    <w:r w:rsidRPr="00316BFD">
                      <w:rPr>
                        <w:rFonts w:ascii="Arial Rounded MT Bold" w:hAnsi="Arial Rounded MT Bold"/>
                        <w:b/>
                        <w:bCs/>
                        <w:caps/>
                        <w:color w:val="7293C9"/>
                        <w:kern w:val="24"/>
                        <w:sz w:val="56"/>
                        <w:szCs w:val="96"/>
                        <w:lang w:val="en-US"/>
                      </w:rPr>
                      <w:t>Sub-Aqua Club</w:t>
                    </w:r>
                  </w:p>
                  <w:p w14:paraId="6E1A10AA" w14:textId="77777777" w:rsidR="009E7AB8" w:rsidRPr="006F4A61" w:rsidRDefault="009E7AB8" w:rsidP="00F6483E">
                    <w:pPr>
                      <w:pStyle w:val="SubjectHeading"/>
                      <w:jc w:val="center"/>
                    </w:pPr>
                    <w:r>
                      <w:t xml:space="preserve">phone: +44 (0)7792 373688 </w:t>
                    </w:r>
                    <w:r w:rsidRPr="006F4A61">
                      <w:t xml:space="preserve">|  </w:t>
                    </w:r>
                    <w:smartTag w:uri="urn:schemas-microsoft-com:office:smarttags" w:element="PostalCode">
                      <w:smartTag w:uri="urn:schemas-microsoft-com:office:smarttags" w:element="Street">
                        <w:r>
                          <w:t>9 Elgin Road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PostalCode">
                        <w:r>
                          <w:t>Llanelli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PostalCode">
                        <w:r>
                          <w:t>SA15 4AD</w:t>
                        </w:r>
                      </w:smartTag>
                    </w:smartTag>
                    <w:r>
                      <w:t xml:space="preserve">  |  www.DTdiveteam</w:t>
                    </w:r>
                    <w:r w:rsidRPr="006F4A61">
                      <w:t>.com</w:t>
                    </w:r>
                  </w:p>
                  <w:p w14:paraId="6E1A10AB" w14:textId="77777777" w:rsidR="009E7AB8" w:rsidRPr="000A1862" w:rsidRDefault="009E7AB8" w:rsidP="00F6483E">
                    <w:pPr>
                      <w:jc w:val="center"/>
                      <w:rPr>
                        <w:rFonts w:cs="Aharoni"/>
                        <w:lang w:bidi="he-I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A1092" w14:textId="77777777" w:rsidR="009E7AB8" w:rsidRDefault="009E7AB8" w:rsidP="00F6483E">
      <w:pPr>
        <w:spacing w:after="0" w:line="240" w:lineRule="auto"/>
      </w:pPr>
      <w:r>
        <w:separator/>
      </w:r>
    </w:p>
  </w:footnote>
  <w:footnote w:type="continuationSeparator" w:id="0">
    <w:p w14:paraId="6E1A1093" w14:textId="77777777" w:rsidR="009E7AB8" w:rsidRDefault="009E7AB8" w:rsidP="00F6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A1096" w14:textId="74C737E6" w:rsidR="009E7AB8" w:rsidRDefault="009E7AB8">
    <w:pPr>
      <w:pStyle w:val="Header"/>
      <w:rPr>
        <w:b/>
        <w:bCs/>
        <w:noProof/>
      </w:rPr>
    </w:pPr>
    <w:r>
      <w:rPr>
        <w:color w:val="808080"/>
        <w:spacing w:val="60"/>
      </w:rPr>
      <w:t>Page</w:t>
    </w:r>
    <w:r>
      <w:t xml:space="preserve"> | </w:t>
    </w:r>
    <w:r w:rsidR="0009250B">
      <w:fldChar w:fldCharType="begin"/>
    </w:r>
    <w:r w:rsidR="0009250B">
      <w:instrText xml:space="preserve"> PAGE   \* MERGEFORMAT </w:instrText>
    </w:r>
    <w:r w:rsidR="0009250B">
      <w:fldChar w:fldCharType="separate"/>
    </w:r>
    <w:r w:rsidR="0009250B" w:rsidRPr="0009250B">
      <w:rPr>
        <w:b/>
        <w:bCs/>
        <w:noProof/>
      </w:rPr>
      <w:t>1</w:t>
    </w:r>
    <w:r w:rsidR="0009250B">
      <w:rPr>
        <w:b/>
        <w:bCs/>
        <w:noProof/>
      </w:rPr>
      <w:fldChar w:fldCharType="end"/>
    </w:r>
    <w:r w:rsidR="0009250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1A10A0" wp14:editId="123E22BC">
              <wp:simplePos x="0" y="0"/>
              <wp:positionH relativeFrom="column">
                <wp:posOffset>-908685</wp:posOffset>
              </wp:positionH>
              <wp:positionV relativeFrom="paragraph">
                <wp:posOffset>-451485</wp:posOffset>
              </wp:positionV>
              <wp:extent cx="7641590" cy="1590675"/>
              <wp:effectExtent l="0" t="0" r="0" b="9525"/>
              <wp:wrapNone/>
              <wp:docPr id="4" name="Tit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41590" cy="159067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FEFD1"/>
                          </a:gs>
                          <a:gs pos="64999">
                            <a:srgbClr val="F0EBD5"/>
                          </a:gs>
                          <a:gs pos="100000">
                            <a:srgbClr val="D1C39F"/>
                          </a:gs>
                        </a:gsLst>
                        <a:lin ang="5400000" scaled="0"/>
                      </a:gradFill>
                    </wps:spPr>
                    <wps:txbx>
                      <w:txbxContent>
                        <w:p w14:paraId="6E1A10A4" w14:textId="77777777" w:rsidR="009E7AB8" w:rsidRPr="000A1862" w:rsidRDefault="009E7AB8" w:rsidP="00F6483E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28"/>
                            </w:rPr>
                          </w:pPr>
                          <w:r w:rsidRPr="00316BFD">
                            <w:rPr>
                              <w:rFonts w:ascii="Arial Rounded MT Bold" w:hAnsi="Arial Rounded MT Bold"/>
                              <w:b/>
                              <w:bCs/>
                              <w:caps/>
                              <w:color w:val="7293C9"/>
                              <w:kern w:val="24"/>
                              <w:sz w:val="144"/>
                              <w:szCs w:val="108"/>
                              <w:lang w:val="en-US"/>
                            </w:rPr>
                            <w:t>DT</w:t>
                          </w:r>
                          <w:r w:rsidRPr="00316BFD">
                            <w:rPr>
                              <w:rFonts w:ascii="Arial Rounded MT Bold" w:hAnsi="Arial Rounded MT Bold"/>
                              <w:b/>
                              <w:bCs/>
                              <w:caps/>
                              <w:color w:val="7293C9"/>
                              <w:kern w:val="24"/>
                              <w:position w:val="32"/>
                              <w:sz w:val="144"/>
                              <w:szCs w:val="108"/>
                              <w:vertAlign w:val="superscript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360000" tIns="0" rIns="540000" bIns="0" rtlCol="0" anchor="ctr" anchorCtr="0"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le 1" o:spid="_x0000_s1026" type="#_x0000_t202" style="position:absolute;margin-left:-71.55pt;margin-top:-35.55pt;width:601.7pt;height:12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" fillcolor="#ffefd1" stroked="f">
              <v:fill color2="#d1c39f" colors="0 #ffefd1;42598f #f0ebd5;1 #d1c39f" focus="100%" type="gradient">
                <o:fill v:ext="view" type="gradientUnscaled"/>
              </v:fill>
              <v:path arrowok="t"/>
              <v:textbox inset="10mm,0,15mm,0">
                <w:txbxContent>
                  <w:p w14:paraId="6E1A10A4" w14:textId="77777777" w:rsidR="009E7AB8" w:rsidRPr="000A1862" w:rsidRDefault="009E7AB8" w:rsidP="00F6483E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28"/>
                      </w:rPr>
                    </w:pPr>
                    <w:r w:rsidRPr="00316BFD">
                      <w:rPr>
                        <w:rFonts w:ascii="Arial Rounded MT Bold" w:hAnsi="Arial Rounded MT Bold"/>
                        <w:b/>
                        <w:bCs/>
                        <w:caps/>
                        <w:color w:val="7293C9"/>
                        <w:kern w:val="24"/>
                        <w:sz w:val="144"/>
                        <w:szCs w:val="108"/>
                        <w:lang w:val="en-US"/>
                      </w:rPr>
                      <w:t>DT</w:t>
                    </w:r>
                    <w:r w:rsidRPr="00316BFD">
                      <w:rPr>
                        <w:rFonts w:ascii="Arial Rounded MT Bold" w:hAnsi="Arial Rounded MT Bold"/>
                        <w:b/>
                        <w:bCs/>
                        <w:caps/>
                        <w:color w:val="7293C9"/>
                        <w:kern w:val="24"/>
                        <w:position w:val="32"/>
                        <w:sz w:val="144"/>
                        <w:szCs w:val="108"/>
                        <w:vertAlign w:val="superscript"/>
                        <w:lang w:val="en-U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</w:rPr>
      <w:t xml:space="preserve"> of </w:t>
    </w:r>
    <w:r w:rsidR="0009250B">
      <w:fldChar w:fldCharType="begin"/>
    </w:r>
    <w:r w:rsidR="0009250B">
      <w:instrText xml:space="preserve"> NUMPAGES   \* MERGEFORMAT </w:instrText>
    </w:r>
    <w:r w:rsidR="0009250B">
      <w:fldChar w:fldCharType="separate"/>
    </w:r>
    <w:r w:rsidR="0009250B" w:rsidRPr="0009250B">
      <w:rPr>
        <w:b/>
        <w:bCs/>
        <w:noProof/>
      </w:rPr>
      <w:t>2</w:t>
    </w:r>
    <w:r w:rsidR="0009250B">
      <w:rPr>
        <w:b/>
        <w:bCs/>
        <w:noProof/>
      </w:rPr>
      <w:fldChar w:fldCharType="end"/>
    </w:r>
  </w:p>
  <w:p w14:paraId="6E1A1097" w14:textId="77777777" w:rsidR="009E7AB8" w:rsidRDefault="009E7AB8">
    <w:pPr>
      <w:pStyle w:val="Header"/>
      <w:rPr>
        <w:b/>
        <w:bCs/>
        <w:noProof/>
      </w:rPr>
    </w:pPr>
  </w:p>
  <w:p w14:paraId="6E1A1098" w14:textId="77777777" w:rsidR="009E7AB8" w:rsidRDefault="009E7AB8">
    <w:pPr>
      <w:pStyle w:val="Header"/>
      <w:rPr>
        <w:b/>
        <w:bCs/>
        <w:noProof/>
      </w:rPr>
    </w:pPr>
    <w:r>
      <w:rPr>
        <w:b/>
        <w:bCs/>
        <w:noProof/>
      </w:rPr>
      <w:t>Alun</w:t>
    </w:r>
  </w:p>
  <w:p w14:paraId="6E1A1099" w14:textId="77777777" w:rsidR="009E7AB8" w:rsidRDefault="009E7AB8" w:rsidP="003A3AFA">
    <w:pPr>
      <w:pStyle w:val="Header"/>
      <w:tabs>
        <w:tab w:val="clear" w:pos="4513"/>
        <w:tab w:val="clear" w:pos="9026"/>
        <w:tab w:val="left" w:pos="28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A109B" w14:textId="653ECCE4" w:rsidR="009E7AB8" w:rsidRDefault="0009250B">
    <w:pPr>
      <w:pStyle w:val="Header"/>
      <w:rPr>
        <w:b/>
        <w:bCs/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E1A10A2" wp14:editId="4FB81D09">
              <wp:simplePos x="0" y="0"/>
              <wp:positionH relativeFrom="column">
                <wp:posOffset>-283210</wp:posOffset>
              </wp:positionH>
              <wp:positionV relativeFrom="paragraph">
                <wp:posOffset>-449580</wp:posOffset>
              </wp:positionV>
              <wp:extent cx="10706100" cy="1473200"/>
              <wp:effectExtent l="0" t="0" r="0" b="0"/>
              <wp:wrapNone/>
              <wp:docPr id="2" name="Tit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06100" cy="1473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FEFD1"/>
                          </a:gs>
                          <a:gs pos="64999">
                            <a:srgbClr val="F0EBD5"/>
                          </a:gs>
                          <a:gs pos="100000">
                            <a:srgbClr val="D1C39F"/>
                          </a:gs>
                        </a:gsLst>
                        <a:lin ang="5400000" scaled="0"/>
                      </a:gradFill>
                    </wps:spPr>
                    <wps:txbx>
                      <w:txbxContent>
                        <w:p w14:paraId="6E1A10A8" w14:textId="77777777" w:rsidR="009E7AB8" w:rsidRPr="000A1862" w:rsidRDefault="009E7AB8" w:rsidP="00F6483E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28"/>
                            </w:rPr>
                          </w:pPr>
                          <w:r w:rsidRPr="00316BFD">
                            <w:rPr>
                              <w:rFonts w:ascii="Arial Rounded MT Bold" w:hAnsi="Arial Rounded MT Bold"/>
                              <w:b/>
                              <w:bCs/>
                              <w:caps/>
                              <w:color w:val="7293C9"/>
                              <w:kern w:val="24"/>
                              <w:sz w:val="144"/>
                              <w:szCs w:val="108"/>
                              <w:lang w:val="en-US"/>
                            </w:rPr>
                            <w:t>DT</w:t>
                          </w:r>
                          <w:r w:rsidRPr="00316BFD">
                            <w:rPr>
                              <w:rFonts w:ascii="Arial Rounded MT Bold" w:hAnsi="Arial Rounded MT Bold"/>
                              <w:b/>
                              <w:bCs/>
                              <w:caps/>
                              <w:color w:val="7293C9"/>
                              <w:kern w:val="24"/>
                              <w:position w:val="32"/>
                              <w:sz w:val="144"/>
                              <w:szCs w:val="108"/>
                              <w:vertAlign w:val="superscript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360000" tIns="0" rIns="540000" bIns="0" rtlCol="0" anchor="ctr" anchorCtr="0"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2.3pt;margin-top:-35.4pt;width:843pt;height:11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" fillcolor="#ffefd1" stroked="f">
              <v:fill color2="#d1c39f" colors="0 #ffefd1;42598f #f0ebd5;1 #d1c39f" focus="100%" type="gradient">
                <o:fill v:ext="view" type="gradientUnscaled"/>
              </v:fill>
              <v:path arrowok="t"/>
              <v:textbox inset="10mm,0,15mm,0">
                <w:txbxContent>
                  <w:p w14:paraId="6E1A10A8" w14:textId="77777777" w:rsidR="009E7AB8" w:rsidRPr="000A1862" w:rsidRDefault="009E7AB8" w:rsidP="00F6483E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28"/>
                      </w:rPr>
                    </w:pPr>
                    <w:r w:rsidRPr="00316BFD">
                      <w:rPr>
                        <w:rFonts w:ascii="Arial Rounded MT Bold" w:hAnsi="Arial Rounded MT Bold"/>
                        <w:b/>
                        <w:bCs/>
                        <w:caps/>
                        <w:color w:val="7293C9"/>
                        <w:kern w:val="24"/>
                        <w:sz w:val="144"/>
                        <w:szCs w:val="108"/>
                        <w:lang w:val="en-US"/>
                      </w:rPr>
                      <w:t>DT</w:t>
                    </w:r>
                    <w:r w:rsidRPr="00316BFD">
                      <w:rPr>
                        <w:rFonts w:ascii="Arial Rounded MT Bold" w:hAnsi="Arial Rounded MT Bold"/>
                        <w:b/>
                        <w:bCs/>
                        <w:caps/>
                        <w:color w:val="7293C9"/>
                        <w:kern w:val="24"/>
                        <w:position w:val="32"/>
                        <w:sz w:val="144"/>
                        <w:szCs w:val="108"/>
                        <w:vertAlign w:val="superscript"/>
                        <w:lang w:val="en-U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9E7AB8">
      <w:rPr>
        <w:color w:val="808080"/>
        <w:spacing w:val="60"/>
      </w:rPr>
      <w:t>Page</w:t>
    </w:r>
    <w:r w:rsidR="009E7AB8"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09250B">
      <w:rPr>
        <w:b/>
        <w:bCs/>
        <w:noProof/>
      </w:rPr>
      <w:t>2</w:t>
    </w:r>
    <w:r>
      <w:rPr>
        <w:b/>
        <w:bCs/>
        <w:noProof/>
      </w:rPr>
      <w:fldChar w:fldCharType="end"/>
    </w:r>
    <w:r w:rsidR="009E7AB8">
      <w:rPr>
        <w:b/>
        <w:bCs/>
        <w:noProof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Pr="0009250B">
      <w:rPr>
        <w:b/>
        <w:bCs/>
        <w:noProof/>
      </w:rPr>
      <w:t>2</w:t>
    </w:r>
    <w:r>
      <w:rPr>
        <w:b/>
        <w:bCs/>
        <w:noProof/>
      </w:rPr>
      <w:fldChar w:fldCharType="end"/>
    </w:r>
  </w:p>
  <w:p w14:paraId="6E1A109C" w14:textId="77777777" w:rsidR="009E7AB8" w:rsidRDefault="009E7AB8">
    <w:pPr>
      <w:pStyle w:val="Header"/>
      <w:rPr>
        <w:b/>
        <w:bCs/>
        <w:noProof/>
      </w:rPr>
    </w:pPr>
  </w:p>
  <w:p w14:paraId="6E1A109D" w14:textId="77777777" w:rsidR="009E7AB8" w:rsidRDefault="009E7AB8">
    <w:pPr>
      <w:pStyle w:val="Header"/>
      <w:rPr>
        <w:b/>
        <w:bCs/>
        <w:noProof/>
      </w:rPr>
    </w:pPr>
    <w:r>
      <w:rPr>
        <w:b/>
        <w:bCs/>
        <w:noProof/>
      </w:rPr>
      <w:t>Alun</w:t>
    </w:r>
  </w:p>
  <w:p w14:paraId="6E1A109E" w14:textId="77777777" w:rsidR="009E7AB8" w:rsidRDefault="009E7AB8" w:rsidP="003A3AFA">
    <w:pPr>
      <w:pStyle w:val="Header"/>
      <w:tabs>
        <w:tab w:val="clear" w:pos="4513"/>
        <w:tab w:val="clear" w:pos="9026"/>
        <w:tab w:val="left" w:pos="28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322D"/>
    <w:multiLevelType w:val="hybridMultilevel"/>
    <w:tmpl w:val="5B8EC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47FB4"/>
    <w:multiLevelType w:val="hybridMultilevel"/>
    <w:tmpl w:val="F0FE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812415"/>
    <w:multiLevelType w:val="hybridMultilevel"/>
    <w:tmpl w:val="D8444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96707"/>
    <w:multiLevelType w:val="hybridMultilevel"/>
    <w:tmpl w:val="A204F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46A3A"/>
    <w:multiLevelType w:val="hybridMultilevel"/>
    <w:tmpl w:val="DF9AAA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attachedTemplate r:id="rId1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82"/>
    <w:rsid w:val="000036F9"/>
    <w:rsid w:val="00006CA7"/>
    <w:rsid w:val="0009250B"/>
    <w:rsid w:val="000A1862"/>
    <w:rsid w:val="001A7D25"/>
    <w:rsid w:val="00203360"/>
    <w:rsid w:val="00221FB1"/>
    <w:rsid w:val="00283C38"/>
    <w:rsid w:val="00294960"/>
    <w:rsid w:val="002E530D"/>
    <w:rsid w:val="002F4B5C"/>
    <w:rsid w:val="00303BA9"/>
    <w:rsid w:val="00316BFD"/>
    <w:rsid w:val="00330782"/>
    <w:rsid w:val="00374B60"/>
    <w:rsid w:val="003A3AFA"/>
    <w:rsid w:val="00421AE8"/>
    <w:rsid w:val="00447F4C"/>
    <w:rsid w:val="00553A72"/>
    <w:rsid w:val="005C3879"/>
    <w:rsid w:val="005F27FE"/>
    <w:rsid w:val="00617A8A"/>
    <w:rsid w:val="00621EBB"/>
    <w:rsid w:val="006364F9"/>
    <w:rsid w:val="00696873"/>
    <w:rsid w:val="006B690C"/>
    <w:rsid w:val="006F4A61"/>
    <w:rsid w:val="00874877"/>
    <w:rsid w:val="008C3F01"/>
    <w:rsid w:val="0091351C"/>
    <w:rsid w:val="00926623"/>
    <w:rsid w:val="009E7AB8"/>
    <w:rsid w:val="00A728F8"/>
    <w:rsid w:val="00A8487F"/>
    <w:rsid w:val="00AE3FFE"/>
    <w:rsid w:val="00BC5BEF"/>
    <w:rsid w:val="00BE5A1C"/>
    <w:rsid w:val="00C1512E"/>
    <w:rsid w:val="00C3227C"/>
    <w:rsid w:val="00D24556"/>
    <w:rsid w:val="00D91AB2"/>
    <w:rsid w:val="00DF7521"/>
    <w:rsid w:val="00E16626"/>
    <w:rsid w:val="00E33533"/>
    <w:rsid w:val="00E36444"/>
    <w:rsid w:val="00E544C2"/>
    <w:rsid w:val="00E625A0"/>
    <w:rsid w:val="00F07B5A"/>
    <w:rsid w:val="00F4262B"/>
    <w:rsid w:val="00F6483E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7"/>
    <o:shapelayout v:ext="edit">
      <o:idmap v:ext="edit" data="1"/>
    </o:shapelayout>
  </w:shapeDefaults>
  <w:decimalSymbol w:val="."/>
  <w:listSeparator w:val=","/>
  <w14:docId w14:val="6E1A0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3E"/>
    <w:pPr>
      <w:spacing w:after="200" w:line="276" w:lineRule="auto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690C"/>
    <w:pPr>
      <w:keepNext/>
      <w:keepLines/>
      <w:spacing w:before="600" w:after="60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5C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690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690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5CE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B690C"/>
    <w:rPr>
      <w:rFonts w:ascii="Cambria" w:hAnsi="Cambria" w:cs="Times New Roman"/>
      <w:b/>
      <w:bCs/>
      <w:color w:val="4F81BD"/>
      <w:sz w:val="24"/>
    </w:rPr>
  </w:style>
  <w:style w:type="paragraph" w:styleId="NormalWeb">
    <w:name w:val="Normal (Web)"/>
    <w:basedOn w:val="Normal"/>
    <w:uiPriority w:val="99"/>
    <w:rsid w:val="000A1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SubjectHeading">
    <w:name w:val="Subject Heading"/>
    <w:basedOn w:val="Normal"/>
    <w:next w:val="Normal"/>
    <w:link w:val="SubjectHeadingChar"/>
    <w:uiPriority w:val="99"/>
    <w:rsid w:val="006B690C"/>
    <w:pPr>
      <w:spacing w:before="120" w:after="0" w:line="360" w:lineRule="auto"/>
      <w:contextualSpacing/>
    </w:pPr>
    <w:rPr>
      <w:rFonts w:ascii="Arial Rounded MT Bold" w:eastAsia="Times New Roman" w:hAnsi="Arial Rounded MT Bold"/>
      <w:color w:val="006666"/>
      <w:szCs w:val="24"/>
      <w:lang w:val="en-US"/>
    </w:rPr>
  </w:style>
  <w:style w:type="character" w:customStyle="1" w:styleId="SubjectHeadingChar">
    <w:name w:val="Subject Heading Char"/>
    <w:basedOn w:val="DefaultParagraphFont"/>
    <w:link w:val="SubjectHeading"/>
    <w:uiPriority w:val="99"/>
    <w:locked/>
    <w:rsid w:val="006B690C"/>
    <w:rPr>
      <w:rFonts w:ascii="Arial Rounded MT Bold" w:hAnsi="Arial Rounded MT Bold" w:cs="Times New Roman"/>
      <w:color w:val="006666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F6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648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6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83E"/>
    <w:rPr>
      <w:rFonts w:cs="Times New Roman"/>
    </w:rPr>
  </w:style>
  <w:style w:type="paragraph" w:styleId="ListParagraph">
    <w:name w:val="List Paragraph"/>
    <w:basedOn w:val="Normal"/>
    <w:uiPriority w:val="99"/>
    <w:qFormat/>
    <w:rsid w:val="006B690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30782"/>
    <w:rPr>
      <w:rFonts w:cs="Times New Roman"/>
      <w:color w:val="0066CC"/>
      <w:u w:val="none"/>
      <w:effect w:val="none"/>
    </w:rPr>
  </w:style>
  <w:style w:type="paragraph" w:customStyle="1" w:styleId="ecxmsonormal">
    <w:name w:val="ecxmsonormal"/>
    <w:basedOn w:val="Normal"/>
    <w:uiPriority w:val="99"/>
    <w:rsid w:val="00330782"/>
    <w:pPr>
      <w:spacing w:after="324" w:line="240" w:lineRule="auto"/>
    </w:pPr>
    <w:rPr>
      <w:rFonts w:ascii="Times New Roman" w:eastAsia="Times New Roman" w:hAnsi="Times New Roman"/>
      <w:szCs w:val="24"/>
      <w:lang w:eastAsia="en-GB"/>
    </w:rPr>
  </w:style>
  <w:style w:type="table" w:styleId="LightList">
    <w:name w:val="Light List"/>
    <w:basedOn w:val="TableNormal"/>
    <w:uiPriority w:val="99"/>
    <w:rsid w:val="003A3AF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eGrid">
    <w:name w:val="Table Grid"/>
    <w:basedOn w:val="TableNormal"/>
    <w:uiPriority w:val="99"/>
    <w:rsid w:val="003A3A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3A3AF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A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AF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F4B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3E"/>
    <w:pPr>
      <w:spacing w:after="200" w:line="276" w:lineRule="auto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690C"/>
    <w:pPr>
      <w:keepNext/>
      <w:keepLines/>
      <w:spacing w:before="600" w:after="60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5C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690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690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5CE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B690C"/>
    <w:rPr>
      <w:rFonts w:ascii="Cambria" w:hAnsi="Cambria" w:cs="Times New Roman"/>
      <w:b/>
      <w:bCs/>
      <w:color w:val="4F81BD"/>
      <w:sz w:val="24"/>
    </w:rPr>
  </w:style>
  <w:style w:type="paragraph" w:styleId="NormalWeb">
    <w:name w:val="Normal (Web)"/>
    <w:basedOn w:val="Normal"/>
    <w:uiPriority w:val="99"/>
    <w:rsid w:val="000A1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SubjectHeading">
    <w:name w:val="Subject Heading"/>
    <w:basedOn w:val="Normal"/>
    <w:next w:val="Normal"/>
    <w:link w:val="SubjectHeadingChar"/>
    <w:uiPriority w:val="99"/>
    <w:rsid w:val="006B690C"/>
    <w:pPr>
      <w:spacing w:before="120" w:after="0" w:line="360" w:lineRule="auto"/>
      <w:contextualSpacing/>
    </w:pPr>
    <w:rPr>
      <w:rFonts w:ascii="Arial Rounded MT Bold" w:eastAsia="Times New Roman" w:hAnsi="Arial Rounded MT Bold"/>
      <w:color w:val="006666"/>
      <w:szCs w:val="24"/>
      <w:lang w:val="en-US"/>
    </w:rPr>
  </w:style>
  <w:style w:type="character" w:customStyle="1" w:styleId="SubjectHeadingChar">
    <w:name w:val="Subject Heading Char"/>
    <w:basedOn w:val="DefaultParagraphFont"/>
    <w:link w:val="SubjectHeading"/>
    <w:uiPriority w:val="99"/>
    <w:locked/>
    <w:rsid w:val="006B690C"/>
    <w:rPr>
      <w:rFonts w:ascii="Arial Rounded MT Bold" w:hAnsi="Arial Rounded MT Bold" w:cs="Times New Roman"/>
      <w:color w:val="006666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F6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648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6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83E"/>
    <w:rPr>
      <w:rFonts w:cs="Times New Roman"/>
    </w:rPr>
  </w:style>
  <w:style w:type="paragraph" w:styleId="ListParagraph">
    <w:name w:val="List Paragraph"/>
    <w:basedOn w:val="Normal"/>
    <w:uiPriority w:val="99"/>
    <w:qFormat/>
    <w:rsid w:val="006B690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30782"/>
    <w:rPr>
      <w:rFonts w:cs="Times New Roman"/>
      <w:color w:val="0066CC"/>
      <w:u w:val="none"/>
      <w:effect w:val="none"/>
    </w:rPr>
  </w:style>
  <w:style w:type="paragraph" w:customStyle="1" w:styleId="ecxmsonormal">
    <w:name w:val="ecxmsonormal"/>
    <w:basedOn w:val="Normal"/>
    <w:uiPriority w:val="99"/>
    <w:rsid w:val="00330782"/>
    <w:pPr>
      <w:spacing w:after="324" w:line="240" w:lineRule="auto"/>
    </w:pPr>
    <w:rPr>
      <w:rFonts w:ascii="Times New Roman" w:eastAsia="Times New Roman" w:hAnsi="Times New Roman"/>
      <w:szCs w:val="24"/>
      <w:lang w:eastAsia="en-GB"/>
    </w:rPr>
  </w:style>
  <w:style w:type="table" w:styleId="LightList">
    <w:name w:val="Light List"/>
    <w:basedOn w:val="TableNormal"/>
    <w:uiPriority w:val="99"/>
    <w:rsid w:val="003A3AF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eGrid">
    <w:name w:val="Table Grid"/>
    <w:basedOn w:val="TableNormal"/>
    <w:uiPriority w:val="99"/>
    <w:rsid w:val="003A3A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3A3AF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A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AF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F4B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11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1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11531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11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1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115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1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92115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115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115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1153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115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115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15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2115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1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1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11532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11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1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11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1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92115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115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11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11534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115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115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15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2115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n\Documents\Diving\DT2\Brief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Briefing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DB4: DIVING ACTIVITIES REPORT FORM</vt:lpstr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DB4: DIVING ACTIVITIES REPORT FORM</dc:title>
  <dc:creator>Alun</dc:creator>
  <cp:lastModifiedBy>Alun</cp:lastModifiedBy>
  <cp:revision>2</cp:revision>
  <cp:lastPrinted>2012-04-18T13:32:00Z</cp:lastPrinted>
  <dcterms:created xsi:type="dcterms:W3CDTF">2012-05-19T23:45:00Z</dcterms:created>
  <dcterms:modified xsi:type="dcterms:W3CDTF">2012-05-19T23:45:00Z</dcterms:modified>
</cp:coreProperties>
</file>